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B14D" w14:textId="77777777" w:rsidR="00FC03AD" w:rsidRPr="009F1AC4" w:rsidRDefault="00CC6F1F" w:rsidP="00CC6F1F">
      <w:pPr>
        <w:ind w:left="297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F1AC4" w:rsidRPr="009F1AC4">
        <w:rPr>
          <w:sz w:val="40"/>
          <w:szCs w:val="40"/>
        </w:rPr>
        <w:t>City of Rogersville</w:t>
      </w:r>
    </w:p>
    <w:p w14:paraId="1D009278" w14:textId="77777777" w:rsidR="009F1AC4" w:rsidRDefault="009F1AC4" w:rsidP="009F1AC4">
      <w:pPr>
        <w:jc w:val="center"/>
      </w:pPr>
      <w:r>
        <w:t>PO Box 19, 211 E Center St</w:t>
      </w:r>
    </w:p>
    <w:p w14:paraId="39FFC19D" w14:textId="77777777" w:rsidR="009F1AC4" w:rsidRDefault="009F1AC4" w:rsidP="009F1AC4">
      <w:pPr>
        <w:jc w:val="center"/>
      </w:pPr>
      <w:r>
        <w:t>Rogersville, Mo. 65742</w:t>
      </w:r>
    </w:p>
    <w:p w14:paraId="23B36A78" w14:textId="55EB9AC6" w:rsidR="009F1AC4" w:rsidRDefault="009F1AC4" w:rsidP="009F1AC4">
      <w:pPr>
        <w:jc w:val="center"/>
      </w:pPr>
      <w:r>
        <w:t xml:space="preserve">Phone 417-753-2884 </w:t>
      </w:r>
    </w:p>
    <w:p w14:paraId="1A3B4DDB" w14:textId="77777777" w:rsidR="009A4BE6" w:rsidRDefault="009A4BE6" w:rsidP="00AE64B6"/>
    <w:p w14:paraId="70269542" w14:textId="77777777" w:rsidR="009A4BE6" w:rsidRDefault="009A4BE6" w:rsidP="009A4BE6">
      <w:pPr>
        <w:jc w:val="center"/>
        <w:rPr>
          <w:b/>
          <w:u w:val="single"/>
        </w:rPr>
      </w:pPr>
      <w:r w:rsidRPr="001D5DB7">
        <w:rPr>
          <w:b/>
          <w:u w:val="single"/>
        </w:rPr>
        <w:t>Job Description</w:t>
      </w:r>
    </w:p>
    <w:p w14:paraId="0F1CF25A" w14:textId="36E52ED1" w:rsidR="00DF6A4B" w:rsidRDefault="009267BA" w:rsidP="009A4BE6">
      <w:pPr>
        <w:jc w:val="center"/>
        <w:rPr>
          <w:rFonts w:eastAsia="Times New Roman"/>
        </w:rPr>
      </w:pPr>
      <w:r>
        <w:rPr>
          <w:rFonts w:eastAsia="Times New Roman"/>
        </w:rPr>
        <w:t xml:space="preserve">Public Works </w:t>
      </w:r>
      <w:r w:rsidR="00723A26">
        <w:rPr>
          <w:rFonts w:eastAsia="Times New Roman"/>
        </w:rPr>
        <w:t>Employee</w:t>
      </w:r>
    </w:p>
    <w:p w14:paraId="2E5845BD" w14:textId="77777777" w:rsidR="008F70ED" w:rsidRPr="001D5DB7" w:rsidRDefault="008F70ED" w:rsidP="009A4BE6">
      <w:pPr>
        <w:jc w:val="center"/>
        <w:rPr>
          <w:b/>
          <w:u w:val="single"/>
        </w:rPr>
      </w:pPr>
    </w:p>
    <w:p w14:paraId="0E15610D" w14:textId="4A874D7D" w:rsidR="009A4BE6" w:rsidRDefault="009A4BE6" w:rsidP="009A4BE6">
      <w:r w:rsidRPr="001D5DB7">
        <w:rPr>
          <w:b/>
          <w:u w:val="single"/>
        </w:rPr>
        <w:t>Summary:</w:t>
      </w:r>
      <w:r>
        <w:rPr>
          <w:u w:val="single"/>
        </w:rPr>
        <w:t xml:space="preserve"> </w:t>
      </w:r>
      <w:r>
        <w:t xml:space="preserve">Under direct supervision of the </w:t>
      </w:r>
      <w:r w:rsidR="009F6C97">
        <w:t xml:space="preserve">Assistant </w:t>
      </w:r>
      <w:r w:rsidR="00DF6A4B">
        <w:t>Public Works Director</w:t>
      </w:r>
      <w:r w:rsidR="008F70ED">
        <w:t xml:space="preserve"> followed by</w:t>
      </w:r>
      <w:r w:rsidR="00DF6A4B">
        <w:t xml:space="preserve"> </w:t>
      </w:r>
      <w:r>
        <w:t xml:space="preserve">the </w:t>
      </w:r>
      <w:r w:rsidR="00DF6A4B">
        <w:t>Public Works Supervisor</w:t>
      </w:r>
      <w:r w:rsidR="008F70ED">
        <w:t xml:space="preserve"> the </w:t>
      </w:r>
      <w:r w:rsidR="00723A26">
        <w:t xml:space="preserve">Public Works Employee </w:t>
      </w:r>
      <w:r w:rsidR="002F0886">
        <w:t xml:space="preserve">is available to complete task </w:t>
      </w:r>
      <w:proofErr w:type="gramStart"/>
      <w:r w:rsidR="003A7FD9">
        <w:t>in regard to</w:t>
      </w:r>
      <w:proofErr w:type="gramEnd"/>
      <w:r w:rsidR="002F0886">
        <w:t xml:space="preserve"> general construction, repair, and maintenance of City infrastructure, City Buildings and equipment.</w:t>
      </w:r>
    </w:p>
    <w:p w14:paraId="4BD200C3" w14:textId="77777777" w:rsidR="009A4BE6" w:rsidRDefault="009A4BE6" w:rsidP="009A4BE6"/>
    <w:p w14:paraId="6538D8A2" w14:textId="52740A49" w:rsidR="009A4BE6" w:rsidRDefault="009A4BE6" w:rsidP="009A4BE6">
      <w:r w:rsidRPr="001D5DB7">
        <w:rPr>
          <w:b/>
          <w:u w:val="single"/>
        </w:rPr>
        <w:t>FSLA Status:</w:t>
      </w:r>
      <w:r>
        <w:rPr>
          <w:u w:val="single"/>
        </w:rPr>
        <w:t xml:space="preserve"> </w:t>
      </w:r>
      <w:r>
        <w:t>Non-Exempt</w:t>
      </w:r>
    </w:p>
    <w:p w14:paraId="48BB7D5E" w14:textId="77777777" w:rsidR="009A4BE6" w:rsidRDefault="009A4BE6" w:rsidP="009A4BE6"/>
    <w:p w14:paraId="50DB9F6F" w14:textId="77777777" w:rsidR="009A4BE6" w:rsidRPr="001D5DB7" w:rsidRDefault="009A4BE6" w:rsidP="009A4BE6">
      <w:pPr>
        <w:rPr>
          <w:b/>
          <w:u w:val="single"/>
        </w:rPr>
      </w:pPr>
      <w:r w:rsidRPr="001D5DB7">
        <w:rPr>
          <w:b/>
          <w:u w:val="single"/>
        </w:rPr>
        <w:t>Supervision Received and Exercised:</w:t>
      </w:r>
    </w:p>
    <w:p w14:paraId="1736F407" w14:textId="621F7121" w:rsidR="002F0886" w:rsidRDefault="009A4BE6" w:rsidP="009A4BE6">
      <w:pPr>
        <w:pStyle w:val="ListParagraph"/>
        <w:numPr>
          <w:ilvl w:val="0"/>
          <w:numId w:val="5"/>
        </w:numPr>
        <w:spacing w:before="120"/>
      </w:pPr>
      <w:r>
        <w:t xml:space="preserve">Works under </w:t>
      </w:r>
      <w:r w:rsidR="002F0886">
        <w:t xml:space="preserve">general </w:t>
      </w:r>
      <w:r>
        <w:t xml:space="preserve">supervision of the </w:t>
      </w:r>
      <w:r w:rsidR="00643A52">
        <w:t>Public Works Director</w:t>
      </w:r>
    </w:p>
    <w:p w14:paraId="14804456" w14:textId="5EA80380" w:rsidR="009A4BE6" w:rsidRDefault="002F0886" w:rsidP="002F0886">
      <w:pPr>
        <w:pStyle w:val="ListParagraph"/>
        <w:numPr>
          <w:ilvl w:val="0"/>
          <w:numId w:val="5"/>
        </w:numPr>
        <w:spacing w:before="120"/>
      </w:pPr>
      <w:r>
        <w:t>Works under direct supervision of the</w:t>
      </w:r>
      <w:r w:rsidR="00643A52">
        <w:t xml:space="preserve"> Assistant</w:t>
      </w:r>
      <w:r>
        <w:t xml:space="preserve"> Public Works Director</w:t>
      </w:r>
      <w:r w:rsidR="008F70ED">
        <w:t xml:space="preserve"> followed by the Public Works Supervisor.</w:t>
      </w:r>
      <w:r w:rsidR="009A4BE6">
        <w:t xml:space="preserve">                                                                                                         </w:t>
      </w:r>
    </w:p>
    <w:p w14:paraId="4878B14E" w14:textId="1D592CB9" w:rsidR="009A4BE6" w:rsidRPr="002F0886" w:rsidRDefault="009A4BE6" w:rsidP="002F0886">
      <w:pPr>
        <w:spacing w:before="120"/>
        <w:rPr>
          <w:b/>
          <w:u w:val="single"/>
        </w:rPr>
      </w:pPr>
      <w:r w:rsidRPr="002F0886">
        <w:rPr>
          <w:b/>
          <w:u w:val="single"/>
        </w:rPr>
        <w:t>Essential Duties and Responsibilities:</w:t>
      </w:r>
    </w:p>
    <w:p w14:paraId="040DB804" w14:textId="25D24E23" w:rsidR="002F0886" w:rsidRDefault="002F0886" w:rsidP="002F0886">
      <w:pPr>
        <w:pStyle w:val="ListParagraph"/>
        <w:numPr>
          <w:ilvl w:val="0"/>
          <w:numId w:val="8"/>
        </w:numPr>
        <w:spacing w:before="120"/>
        <w:rPr>
          <w:bCs/>
        </w:rPr>
      </w:pPr>
      <w:r w:rsidRPr="002F0886">
        <w:rPr>
          <w:bCs/>
        </w:rPr>
        <w:t xml:space="preserve">Completes task as directed by the </w:t>
      </w:r>
      <w:r w:rsidR="00643A52">
        <w:rPr>
          <w:bCs/>
        </w:rPr>
        <w:t xml:space="preserve">Assistant </w:t>
      </w:r>
      <w:r w:rsidRPr="002F0886">
        <w:rPr>
          <w:bCs/>
        </w:rPr>
        <w:t>Public Works Director</w:t>
      </w:r>
      <w:r w:rsidR="00723A26">
        <w:rPr>
          <w:bCs/>
        </w:rPr>
        <w:t xml:space="preserve"> or Public Works Supervisor</w:t>
      </w:r>
      <w:r w:rsidRPr="002F0886">
        <w:rPr>
          <w:bCs/>
        </w:rPr>
        <w:t xml:space="preserve"> to include, but not limited to:</w:t>
      </w:r>
    </w:p>
    <w:p w14:paraId="59F4C37A" w14:textId="7018E765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Water line repairs</w:t>
      </w:r>
    </w:p>
    <w:p w14:paraId="60246098" w14:textId="3A51F0CA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Street repairs</w:t>
      </w:r>
    </w:p>
    <w:p w14:paraId="35D4126D" w14:textId="2742B731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Lift station/ sewer line repairs</w:t>
      </w:r>
    </w:p>
    <w:p w14:paraId="09139CBE" w14:textId="6A5565F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Snow plowing</w:t>
      </w:r>
    </w:p>
    <w:p w14:paraId="5FA708F6" w14:textId="7688217A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Tree trimming</w:t>
      </w:r>
    </w:p>
    <w:p w14:paraId="49396530" w14:textId="0B6994B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Vehicle maintenance</w:t>
      </w:r>
    </w:p>
    <w:p w14:paraId="5A784071" w14:textId="5B27109F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Reading water meters</w:t>
      </w:r>
    </w:p>
    <w:p w14:paraId="464C18D1" w14:textId="6763F0E9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 xml:space="preserve">Assist other departments as </w:t>
      </w:r>
      <w:r w:rsidR="00AE64B6">
        <w:rPr>
          <w:bCs/>
        </w:rPr>
        <w:t>requested.</w:t>
      </w:r>
    </w:p>
    <w:p w14:paraId="0C40AA86" w14:textId="0C3391A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 xml:space="preserve">Availability during non-scheduled work hours as </w:t>
      </w:r>
      <w:r w:rsidR="00AE64B6">
        <w:rPr>
          <w:bCs/>
        </w:rPr>
        <w:t>required.</w:t>
      </w:r>
      <w:r>
        <w:rPr>
          <w:bCs/>
        </w:rPr>
        <w:t xml:space="preserve"> </w:t>
      </w:r>
    </w:p>
    <w:p w14:paraId="4B0F8F50" w14:textId="1CFA1258" w:rsidR="002F0886" w:rsidRPr="002F0886" w:rsidRDefault="00AE64B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Perform other tasks and duties as assigned by the</w:t>
      </w:r>
      <w:r w:rsidR="008F70ED">
        <w:rPr>
          <w:bCs/>
        </w:rPr>
        <w:t xml:space="preserve"> Assistant</w:t>
      </w:r>
      <w:r>
        <w:rPr>
          <w:bCs/>
        </w:rPr>
        <w:t xml:space="preserve"> Public Works Director or</w:t>
      </w:r>
      <w:r w:rsidR="008F70ED">
        <w:rPr>
          <w:bCs/>
        </w:rPr>
        <w:t xml:space="preserve"> Public works Supervisor</w:t>
      </w:r>
      <w:r>
        <w:rPr>
          <w:bCs/>
        </w:rPr>
        <w:t>.</w:t>
      </w:r>
    </w:p>
    <w:p w14:paraId="7EC535CF" w14:textId="38367B0C" w:rsidR="00723A26" w:rsidRDefault="00AE64B6" w:rsidP="009A4BE6">
      <w:pPr>
        <w:spacing w:before="120"/>
        <w:rPr>
          <w:b/>
          <w:u w:val="single"/>
        </w:rPr>
      </w:pPr>
      <w:r>
        <w:rPr>
          <w:b/>
          <w:u w:val="single"/>
        </w:rPr>
        <w:t>Knowledge/</w:t>
      </w:r>
      <w:r w:rsidR="009A4BE6">
        <w:rPr>
          <w:b/>
          <w:u w:val="single"/>
        </w:rPr>
        <w:t>Skills</w:t>
      </w:r>
      <w:r>
        <w:rPr>
          <w:b/>
          <w:u w:val="single"/>
        </w:rPr>
        <w:t>/Abilities Requirements</w:t>
      </w:r>
      <w:r w:rsidR="009A4BE6">
        <w:rPr>
          <w:b/>
          <w:u w:val="single"/>
        </w:rPr>
        <w:t>:</w:t>
      </w:r>
    </w:p>
    <w:p w14:paraId="5903B4D4" w14:textId="2ED28EF6" w:rsidR="009267BA" w:rsidRDefault="009A4BE6" w:rsidP="009267BA">
      <w:pPr>
        <w:pStyle w:val="ListParagraph"/>
        <w:numPr>
          <w:ilvl w:val="0"/>
          <w:numId w:val="7"/>
        </w:numPr>
        <w:spacing w:before="120"/>
      </w:pPr>
      <w:r>
        <w:t>Valid</w:t>
      </w:r>
      <w:r w:rsidR="00AE64B6">
        <w:t xml:space="preserve"> State of</w:t>
      </w:r>
      <w:r>
        <w:t xml:space="preserve"> Missouri</w:t>
      </w:r>
      <w:r w:rsidR="00AE64B6">
        <w:t xml:space="preserve"> Class “B”</w:t>
      </w:r>
      <w:r>
        <w:t xml:space="preserve"> </w:t>
      </w:r>
      <w:r w:rsidR="00AE64B6">
        <w:t>driver’s</w:t>
      </w:r>
      <w:r>
        <w:t xml:space="preserve"> license and good driving record</w:t>
      </w:r>
      <w:r w:rsidR="00AE64B6">
        <w:t>, with a DOT tanker endorsement</w:t>
      </w:r>
      <w:r w:rsidR="00723A26">
        <w:t>.</w:t>
      </w:r>
    </w:p>
    <w:p w14:paraId="04C943B0" w14:textId="0594E3CC" w:rsidR="00723A26" w:rsidRDefault="00723A26" w:rsidP="009267BA">
      <w:pPr>
        <w:pStyle w:val="ListParagraph"/>
        <w:numPr>
          <w:ilvl w:val="0"/>
          <w:numId w:val="7"/>
        </w:numPr>
        <w:spacing w:before="120"/>
      </w:pPr>
      <w:r>
        <w:t>Posses or obtain at minimum a Level 1 distribution license.</w:t>
      </w:r>
    </w:p>
    <w:p w14:paraId="04F78788" w14:textId="128AC1AA" w:rsidR="00723A26" w:rsidRDefault="00723A26" w:rsidP="009267BA">
      <w:pPr>
        <w:pStyle w:val="ListParagraph"/>
        <w:numPr>
          <w:ilvl w:val="0"/>
          <w:numId w:val="7"/>
        </w:numPr>
        <w:spacing w:before="120"/>
      </w:pPr>
      <w:r>
        <w:t>Posses or obtain a Class D wastewater license.</w:t>
      </w:r>
    </w:p>
    <w:p w14:paraId="7642A513" w14:textId="470CFA0A" w:rsidR="009A4BE6" w:rsidRDefault="009A4BE6" w:rsidP="009A4BE6">
      <w:pPr>
        <w:pStyle w:val="ListParagraph"/>
        <w:numPr>
          <w:ilvl w:val="0"/>
          <w:numId w:val="7"/>
        </w:numPr>
        <w:spacing w:before="120"/>
      </w:pPr>
      <w:r>
        <w:t xml:space="preserve">Skill in establishing and maintaining effective working relationships with elected officials, appointed officials, other </w:t>
      </w:r>
      <w:r w:rsidR="00AE64B6">
        <w:t>staff,</w:t>
      </w:r>
      <w:r>
        <w:t xml:space="preserve"> and members of the public.</w:t>
      </w:r>
      <w:r w:rsidR="00AE64B6">
        <w:t xml:space="preserve"> </w:t>
      </w:r>
    </w:p>
    <w:p w14:paraId="5E9A1AE4" w14:textId="39E8B233" w:rsidR="00AE64B6" w:rsidRDefault="00AE64B6" w:rsidP="009A4BE6">
      <w:pPr>
        <w:pStyle w:val="ListParagraph"/>
        <w:numPr>
          <w:ilvl w:val="0"/>
          <w:numId w:val="7"/>
        </w:numPr>
        <w:spacing w:before="120"/>
      </w:pPr>
      <w:r>
        <w:t>Skills in handling public contact in a pleasant and professional manner.</w:t>
      </w:r>
    </w:p>
    <w:p w14:paraId="0BB22318" w14:textId="7DDDC4EE" w:rsidR="00AE64B6" w:rsidRDefault="00AE64B6" w:rsidP="009A4BE6">
      <w:pPr>
        <w:pStyle w:val="ListParagraph"/>
        <w:numPr>
          <w:ilvl w:val="0"/>
          <w:numId w:val="7"/>
        </w:numPr>
        <w:spacing w:before="120"/>
      </w:pPr>
      <w:r>
        <w:t>Skills in judging hazardous working environments and safe work practices.</w:t>
      </w:r>
    </w:p>
    <w:p w14:paraId="3D10724A" w14:textId="77777777" w:rsidR="009A4BE6" w:rsidRDefault="009A4BE6" w:rsidP="009A4BE6">
      <w:pPr>
        <w:spacing w:line="276" w:lineRule="auto"/>
        <w:rPr>
          <w:b/>
          <w:bCs/>
        </w:rPr>
      </w:pPr>
    </w:p>
    <w:p w14:paraId="1E7F67E7" w14:textId="77777777" w:rsidR="009F235D" w:rsidRDefault="009F235D" w:rsidP="009A4BE6">
      <w:pPr>
        <w:spacing w:line="276" w:lineRule="auto"/>
        <w:rPr>
          <w:b/>
          <w:bCs/>
        </w:rPr>
      </w:pPr>
    </w:p>
    <w:p w14:paraId="75C3AFCD" w14:textId="37BB10C7" w:rsidR="009A4BE6" w:rsidRPr="00B95F2F" w:rsidRDefault="009A4BE6" w:rsidP="009A4BE6">
      <w:pPr>
        <w:spacing w:line="276" w:lineRule="auto"/>
        <w:rPr>
          <w:b/>
          <w:bCs/>
        </w:rPr>
      </w:pPr>
      <w:r w:rsidRPr="00B95F2F">
        <w:rPr>
          <w:b/>
          <w:bCs/>
        </w:rPr>
        <w:t>PHYSICAL DEMANDS</w:t>
      </w:r>
    </w:p>
    <w:p w14:paraId="6F3C4CDF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The physical demands described here are representative of those that must be met by an employee to successfully perform the essential functions of this job.</w:t>
      </w:r>
    </w:p>
    <w:p w14:paraId="775DFB86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Reasonable accommodations may be made to enable individuals with disabilities to perform the essential functions.</w:t>
      </w:r>
    </w:p>
    <w:p w14:paraId="6B872EE6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While performing the duties of this job, the employee is regularly required to reach with hands and arms.</w:t>
      </w:r>
    </w:p>
    <w:p w14:paraId="3C1F2B0F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The employee frequently is required to stand; walk; and use hands to finger, handle, feel or operate objects, tools, or controls.</w:t>
      </w:r>
    </w:p>
    <w:p w14:paraId="12C3C1E2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The employee is occasionally required to sit; climb or balance; stoop, kneel, crouch, or crawl; and talk or hear.</w:t>
      </w:r>
    </w:p>
    <w:p w14:paraId="7AF1AFFF" w14:textId="2463C209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The employee </w:t>
      </w:r>
      <w:r w:rsidR="00AE64B6">
        <w:t xml:space="preserve">may be required to </w:t>
      </w:r>
      <w:r w:rsidRPr="00B95F2F">
        <w:t xml:space="preserve">lift and/or move up to </w:t>
      </w:r>
      <w:r w:rsidR="00AE64B6">
        <w:t>70</w:t>
      </w:r>
      <w:r w:rsidRPr="00B95F2F">
        <w:t xml:space="preserve"> </w:t>
      </w:r>
      <w:r w:rsidR="00AE64B6" w:rsidRPr="00B95F2F">
        <w:t>pounds.</w:t>
      </w:r>
      <w:r w:rsidRPr="00B95F2F">
        <w:t xml:space="preserve"> </w:t>
      </w:r>
    </w:p>
    <w:p w14:paraId="24F9D2FB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Specific vision abilities required by this job include close vision, and the ability to adjust focus.</w:t>
      </w:r>
    </w:p>
    <w:p w14:paraId="1F1FBF14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The employee may work indoors which may be temperature regulated. Employee may be exposed to extreme weather conditions of hot and cold as well as dust and/or pollen.</w:t>
      </w:r>
    </w:p>
    <w:p w14:paraId="1FF21837" w14:textId="77777777" w:rsidR="009A4BE6" w:rsidRPr="00B95F2F" w:rsidRDefault="009A4BE6" w:rsidP="009A4BE6">
      <w:pPr>
        <w:spacing w:line="276" w:lineRule="auto"/>
        <w:rPr>
          <w:b/>
          <w:bCs/>
        </w:rPr>
      </w:pPr>
      <w:r w:rsidRPr="00B95F2F">
        <w:rPr>
          <w:b/>
          <w:bCs/>
        </w:rPr>
        <w:t>WORK ENVIRONMENT</w:t>
      </w:r>
    </w:p>
    <w:p w14:paraId="2597C76E" w14:textId="77777777" w:rsidR="009A4BE6" w:rsidRPr="00B95F2F" w:rsidRDefault="009A4BE6" w:rsidP="009A4BE6">
      <w:pPr>
        <w:pStyle w:val="ListParagraph"/>
        <w:numPr>
          <w:ilvl w:val="0"/>
          <w:numId w:val="3"/>
        </w:numPr>
        <w:spacing w:line="276" w:lineRule="auto"/>
      </w:pPr>
      <w:r w:rsidRPr="00B95F2F">
        <w:t>The work environment characteristics described here are representative of those an employee encounters while performing the essential functions of this job.</w:t>
      </w:r>
    </w:p>
    <w:p w14:paraId="4ACA8B72" w14:textId="77777777" w:rsidR="009A4BE6" w:rsidRPr="00B95F2F" w:rsidRDefault="009A4BE6" w:rsidP="009A4BE6">
      <w:pPr>
        <w:pStyle w:val="ListParagraph"/>
        <w:numPr>
          <w:ilvl w:val="0"/>
          <w:numId w:val="3"/>
        </w:numPr>
        <w:spacing w:line="276" w:lineRule="auto"/>
      </w:pPr>
      <w:r w:rsidRPr="00B95F2F">
        <w:t xml:space="preserve">Reasonable accommodations may be made to enable individuals with disabilities to perform the </w:t>
      </w:r>
    </w:p>
    <w:p w14:paraId="57546F00" w14:textId="77777777" w:rsidR="009A4BE6" w:rsidRPr="00B95F2F" w:rsidRDefault="009A4BE6" w:rsidP="009A4BE6">
      <w:pPr>
        <w:pStyle w:val="ListParagraph"/>
        <w:spacing w:line="276" w:lineRule="auto"/>
      </w:pPr>
      <w:r w:rsidRPr="00B95F2F">
        <w:t>essential functions.</w:t>
      </w:r>
    </w:p>
    <w:p w14:paraId="0D844CE7" w14:textId="77777777" w:rsidR="009A4BE6" w:rsidRDefault="009A4BE6" w:rsidP="009A4BE6">
      <w:pPr>
        <w:pStyle w:val="ListParagraph"/>
        <w:numPr>
          <w:ilvl w:val="0"/>
          <w:numId w:val="4"/>
        </w:numPr>
        <w:spacing w:line="276" w:lineRule="auto"/>
      </w:pPr>
      <w:r w:rsidRPr="00B95F2F">
        <w:t>The position description is a general guideline for work behavior and is not intended to be a comprehensive listing of all job duties. Therefore, it is also not, nor can it be implied to be a contract of employment. The contents of this position description may be changed without notice, and employment may be determined by either party at will.</w:t>
      </w:r>
    </w:p>
    <w:p w14:paraId="7B4E4D97" w14:textId="77777777" w:rsidR="00AE64B6" w:rsidRDefault="00AE64B6" w:rsidP="00AE64B6">
      <w:pPr>
        <w:pBdr>
          <w:bottom w:val="single" w:sz="12" w:space="1" w:color="auto"/>
        </w:pBdr>
        <w:spacing w:line="276" w:lineRule="auto"/>
      </w:pPr>
    </w:p>
    <w:p w14:paraId="240840B5" w14:textId="6349F6FD" w:rsidR="00AE64B6" w:rsidRPr="00B95F2F" w:rsidRDefault="00AE64B6" w:rsidP="00AE64B6">
      <w:pPr>
        <w:spacing w:line="276" w:lineRule="auto"/>
        <w:ind w:left="2880"/>
      </w:pPr>
      <w:r>
        <w:t>Employee Signature and Date</w:t>
      </w:r>
    </w:p>
    <w:p w14:paraId="2786E275" w14:textId="77777777" w:rsidR="009A4BE6" w:rsidRPr="00B95F2F" w:rsidRDefault="009A4BE6" w:rsidP="009A4BE6"/>
    <w:p w14:paraId="7CAA603E" w14:textId="77777777" w:rsidR="009A4BE6" w:rsidRDefault="009A4BE6" w:rsidP="009A4BE6">
      <w:pPr>
        <w:spacing w:before="120"/>
      </w:pPr>
    </w:p>
    <w:p w14:paraId="2F3B1E24" w14:textId="77777777" w:rsidR="009A4BE6" w:rsidRDefault="009A4BE6" w:rsidP="009A4BE6">
      <w:pPr>
        <w:spacing w:before="120"/>
      </w:pPr>
    </w:p>
    <w:p w14:paraId="35084D8B" w14:textId="77777777" w:rsidR="00FD6F62" w:rsidRDefault="00FD6F62" w:rsidP="009F1AC4">
      <w:pPr>
        <w:jc w:val="center"/>
      </w:pPr>
    </w:p>
    <w:p w14:paraId="1A93A012" w14:textId="77777777" w:rsidR="00FD6F62" w:rsidRDefault="00FD6F62" w:rsidP="00FD6F62"/>
    <w:p w14:paraId="2C708C76" w14:textId="77777777" w:rsidR="00FD6F62" w:rsidRDefault="00FD6F62" w:rsidP="00FD6F62"/>
    <w:p w14:paraId="74C94E00" w14:textId="77777777" w:rsidR="00FD6F62" w:rsidRDefault="00FD6F62" w:rsidP="00FD6F62"/>
    <w:p w14:paraId="69C24C9C" w14:textId="77777777" w:rsidR="009F1AC4" w:rsidRDefault="009F1AC4" w:rsidP="009F1AC4">
      <w:pPr>
        <w:jc w:val="center"/>
      </w:pPr>
    </w:p>
    <w:p w14:paraId="5E01EB31" w14:textId="77777777" w:rsidR="009F1AC4" w:rsidRDefault="009F1AC4" w:rsidP="009F1AC4"/>
    <w:p w14:paraId="0AA88D92" w14:textId="77777777" w:rsidR="009F1AC4" w:rsidRDefault="009F1AC4" w:rsidP="009F1AC4">
      <w:pPr>
        <w:jc w:val="center"/>
      </w:pPr>
    </w:p>
    <w:sectPr w:rsidR="009F1AC4" w:rsidSect="00FC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1B1B"/>
    <w:multiLevelType w:val="hybridMultilevel"/>
    <w:tmpl w:val="9EB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1F54"/>
    <w:multiLevelType w:val="hybridMultilevel"/>
    <w:tmpl w:val="BCD0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7D70"/>
    <w:multiLevelType w:val="hybridMultilevel"/>
    <w:tmpl w:val="9A02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77B7"/>
    <w:multiLevelType w:val="hybridMultilevel"/>
    <w:tmpl w:val="F09C27D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45D07181"/>
    <w:multiLevelType w:val="hybridMultilevel"/>
    <w:tmpl w:val="E3CE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38F3"/>
    <w:multiLevelType w:val="hybridMultilevel"/>
    <w:tmpl w:val="FC3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60E"/>
    <w:multiLevelType w:val="hybridMultilevel"/>
    <w:tmpl w:val="E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13C4B"/>
    <w:multiLevelType w:val="hybridMultilevel"/>
    <w:tmpl w:val="F63A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0030">
    <w:abstractNumId w:val="3"/>
  </w:num>
  <w:num w:numId="2" w16cid:durableId="480117439">
    <w:abstractNumId w:val="0"/>
  </w:num>
  <w:num w:numId="3" w16cid:durableId="1871524557">
    <w:abstractNumId w:val="1"/>
  </w:num>
  <w:num w:numId="4" w16cid:durableId="1175146782">
    <w:abstractNumId w:val="7"/>
  </w:num>
  <w:num w:numId="5" w16cid:durableId="214242032">
    <w:abstractNumId w:val="2"/>
  </w:num>
  <w:num w:numId="6" w16cid:durableId="216166423">
    <w:abstractNumId w:val="6"/>
  </w:num>
  <w:num w:numId="7" w16cid:durableId="1869873262">
    <w:abstractNumId w:val="5"/>
  </w:num>
  <w:num w:numId="8" w16cid:durableId="169954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6"/>
    <w:rsid w:val="00187A1E"/>
    <w:rsid w:val="001B3837"/>
    <w:rsid w:val="002F0886"/>
    <w:rsid w:val="003A7FD9"/>
    <w:rsid w:val="00496C37"/>
    <w:rsid w:val="0057378B"/>
    <w:rsid w:val="005970D4"/>
    <w:rsid w:val="00643A52"/>
    <w:rsid w:val="006C6955"/>
    <w:rsid w:val="00723A26"/>
    <w:rsid w:val="00884095"/>
    <w:rsid w:val="008F70ED"/>
    <w:rsid w:val="009267BA"/>
    <w:rsid w:val="0093020A"/>
    <w:rsid w:val="0099159C"/>
    <w:rsid w:val="009A4BE6"/>
    <w:rsid w:val="009F1AC4"/>
    <w:rsid w:val="009F235D"/>
    <w:rsid w:val="009F6C97"/>
    <w:rsid w:val="00AE64B6"/>
    <w:rsid w:val="00CC6F1F"/>
    <w:rsid w:val="00D0665E"/>
    <w:rsid w:val="00DF6A4B"/>
    <w:rsid w:val="00E6407D"/>
    <w:rsid w:val="00FC03AD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3C20"/>
  <w15:docId w15:val="{D7EF132C-B7A4-4301-89B1-34A5920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D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970D4"/>
  </w:style>
  <w:style w:type="character" w:styleId="Hyperlink">
    <w:name w:val="Hyperlink"/>
    <w:basedOn w:val="DefaultParagraphFont"/>
    <w:uiPriority w:val="99"/>
    <w:unhideWhenUsed/>
    <w:rsid w:val="009F1A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4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ybee\Documents\letterhead-c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ADDC-8BFA-4CDD-85EA-3E5C7139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letterhead-city</Template>
  <TotalTime>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Links>
    <vt:vector size="6" baseType="variant"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mailto:cityclerk@rogersvillemo.org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Bybee</dc:creator>
  <cp:keywords/>
  <dc:description/>
  <cp:lastModifiedBy>Chad Bybee</cp:lastModifiedBy>
  <cp:revision>3</cp:revision>
  <cp:lastPrinted>2025-09-04T18:39:00Z</cp:lastPrinted>
  <dcterms:created xsi:type="dcterms:W3CDTF">2025-09-08T15:08:00Z</dcterms:created>
  <dcterms:modified xsi:type="dcterms:W3CDTF">2025-09-08T15:15:00Z</dcterms:modified>
</cp:coreProperties>
</file>