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B14D" w14:textId="77777777" w:rsidR="00FC03AD" w:rsidRPr="009F1AC4" w:rsidRDefault="00CC6F1F" w:rsidP="00CC6F1F">
      <w:pPr>
        <w:ind w:left="2970"/>
        <w:rPr>
          <w:sz w:val="40"/>
          <w:szCs w:val="40"/>
        </w:rPr>
      </w:pPr>
      <w:r>
        <w:rPr>
          <w:sz w:val="40"/>
          <w:szCs w:val="40"/>
        </w:rPr>
        <w:t xml:space="preserve">  </w:t>
      </w:r>
      <w:r w:rsidR="009F1AC4" w:rsidRPr="009F1AC4">
        <w:rPr>
          <w:sz w:val="40"/>
          <w:szCs w:val="40"/>
        </w:rPr>
        <w:t>City of Rogersville</w:t>
      </w:r>
    </w:p>
    <w:p w14:paraId="1D009278" w14:textId="77777777" w:rsidR="009F1AC4" w:rsidRDefault="009F1AC4" w:rsidP="009F1AC4">
      <w:pPr>
        <w:jc w:val="center"/>
      </w:pPr>
      <w:r>
        <w:t>PO Box 19, 211 E Center St</w:t>
      </w:r>
    </w:p>
    <w:p w14:paraId="39FFC19D" w14:textId="77777777" w:rsidR="009F1AC4" w:rsidRDefault="009F1AC4" w:rsidP="009F1AC4">
      <w:pPr>
        <w:jc w:val="center"/>
      </w:pPr>
      <w:r>
        <w:t>Rogersville, Mo. 65742</w:t>
      </w:r>
    </w:p>
    <w:p w14:paraId="23B36A78" w14:textId="55EB9AC6" w:rsidR="009F1AC4" w:rsidRDefault="009F1AC4" w:rsidP="009F1AC4">
      <w:pPr>
        <w:jc w:val="center"/>
      </w:pPr>
      <w:r>
        <w:t xml:space="preserve">Phone 417-753-2884 </w:t>
      </w:r>
    </w:p>
    <w:p w14:paraId="1A3B4DDB" w14:textId="77777777" w:rsidR="009A4BE6" w:rsidRDefault="009A4BE6" w:rsidP="00AE64B6"/>
    <w:p w14:paraId="70269542" w14:textId="77777777" w:rsidR="009A4BE6" w:rsidRDefault="009A4BE6" w:rsidP="009A4BE6">
      <w:pPr>
        <w:jc w:val="center"/>
        <w:rPr>
          <w:b/>
          <w:u w:val="single"/>
        </w:rPr>
      </w:pPr>
      <w:r w:rsidRPr="001D5DB7">
        <w:rPr>
          <w:b/>
          <w:u w:val="single"/>
        </w:rPr>
        <w:t>Job Description</w:t>
      </w:r>
    </w:p>
    <w:p w14:paraId="3E67CD27" w14:textId="0B897BBD" w:rsidR="009A4BE6" w:rsidRDefault="002E4ED1" w:rsidP="009A4BE6">
      <w:pPr>
        <w:jc w:val="center"/>
        <w:rPr>
          <w:rFonts w:eastAsia="Times New Roman"/>
        </w:rPr>
      </w:pPr>
      <w:r>
        <w:rPr>
          <w:rFonts w:eastAsia="Times New Roman"/>
        </w:rPr>
        <w:t>Public Works Director</w:t>
      </w:r>
    </w:p>
    <w:p w14:paraId="0F1CF25A" w14:textId="77777777" w:rsidR="00DF6A4B" w:rsidRPr="001D5DB7" w:rsidRDefault="00DF6A4B" w:rsidP="009A4BE6">
      <w:pPr>
        <w:jc w:val="center"/>
        <w:rPr>
          <w:b/>
          <w:u w:val="single"/>
        </w:rPr>
      </w:pPr>
    </w:p>
    <w:p w14:paraId="0E15610D" w14:textId="214350ED" w:rsidR="009A4BE6" w:rsidRDefault="009A4BE6" w:rsidP="009A4BE6">
      <w:r w:rsidRPr="001D5DB7">
        <w:rPr>
          <w:b/>
          <w:u w:val="single"/>
        </w:rPr>
        <w:t>Summary:</w:t>
      </w:r>
      <w:r>
        <w:rPr>
          <w:u w:val="single"/>
        </w:rPr>
        <w:t xml:space="preserve"> </w:t>
      </w:r>
      <w:r>
        <w:t xml:space="preserve">Under direct supervision of the </w:t>
      </w:r>
      <w:r w:rsidR="00AE44AA">
        <w:t xml:space="preserve">City Administrator </w:t>
      </w:r>
      <w:r>
        <w:t>the</w:t>
      </w:r>
      <w:r w:rsidR="000C6684">
        <w:t xml:space="preserve"> </w:t>
      </w:r>
      <w:r w:rsidR="00DF6A4B">
        <w:t xml:space="preserve">Public </w:t>
      </w:r>
      <w:r w:rsidR="000C6684">
        <w:t>Works</w:t>
      </w:r>
      <w:r w:rsidR="00AE44AA">
        <w:t xml:space="preserve"> </w:t>
      </w:r>
      <w:r w:rsidR="00AE44AA">
        <w:t>Director</w:t>
      </w:r>
      <w:r w:rsidR="000C6684">
        <w:t xml:space="preserve"> is</w:t>
      </w:r>
      <w:r w:rsidR="002F0886">
        <w:t xml:space="preserve"> available to</w:t>
      </w:r>
      <w:r w:rsidR="002E4ED1">
        <w:t xml:space="preserve"> oversee </w:t>
      </w:r>
      <w:r w:rsidR="002F0886">
        <w:t xml:space="preserve">task </w:t>
      </w:r>
      <w:proofErr w:type="gramStart"/>
      <w:r w:rsidR="003A7FD9">
        <w:t>in regard to</w:t>
      </w:r>
      <w:proofErr w:type="gramEnd"/>
      <w:r w:rsidR="002F0886">
        <w:t xml:space="preserve"> general construction, repair, and maintenance of City infrastructure, City Buildings and equipment.</w:t>
      </w:r>
    </w:p>
    <w:p w14:paraId="4BD200C3" w14:textId="77777777" w:rsidR="009A4BE6" w:rsidRDefault="009A4BE6" w:rsidP="009A4BE6"/>
    <w:p w14:paraId="6538D8A2" w14:textId="52740A49" w:rsidR="009A4BE6" w:rsidRDefault="009A4BE6" w:rsidP="009A4BE6">
      <w:r w:rsidRPr="001D5DB7">
        <w:rPr>
          <w:b/>
          <w:u w:val="single"/>
        </w:rPr>
        <w:t>FSLA Status:</w:t>
      </w:r>
      <w:r>
        <w:rPr>
          <w:u w:val="single"/>
        </w:rPr>
        <w:t xml:space="preserve"> </w:t>
      </w:r>
      <w:r>
        <w:t>Non-Exempt</w:t>
      </w:r>
    </w:p>
    <w:p w14:paraId="48BB7D5E" w14:textId="77777777" w:rsidR="009A4BE6" w:rsidRDefault="009A4BE6" w:rsidP="009A4BE6"/>
    <w:p w14:paraId="50DB9F6F" w14:textId="77777777" w:rsidR="009A4BE6" w:rsidRPr="001D5DB7" w:rsidRDefault="009A4BE6" w:rsidP="009A4BE6">
      <w:pPr>
        <w:rPr>
          <w:b/>
          <w:u w:val="single"/>
        </w:rPr>
      </w:pPr>
      <w:r w:rsidRPr="001D5DB7">
        <w:rPr>
          <w:b/>
          <w:u w:val="single"/>
        </w:rPr>
        <w:t>Supervision Received and Exercised:</w:t>
      </w:r>
    </w:p>
    <w:p w14:paraId="1736F407" w14:textId="67B8F66C" w:rsidR="002F0886" w:rsidRDefault="009A4BE6" w:rsidP="009A4BE6">
      <w:pPr>
        <w:pStyle w:val="ListParagraph"/>
        <w:numPr>
          <w:ilvl w:val="0"/>
          <w:numId w:val="5"/>
        </w:numPr>
        <w:spacing w:before="120"/>
      </w:pPr>
      <w:r>
        <w:t xml:space="preserve">Works under </w:t>
      </w:r>
      <w:r w:rsidR="00AE44AA">
        <w:t xml:space="preserve">direct </w:t>
      </w:r>
      <w:r>
        <w:t xml:space="preserve">supervision of the </w:t>
      </w:r>
      <w:r w:rsidR="002E4ED1">
        <w:t>City Administrator</w:t>
      </w:r>
    </w:p>
    <w:p w14:paraId="011582B0" w14:textId="680079FF" w:rsidR="002F0886" w:rsidRPr="002F0886" w:rsidRDefault="009A4BE6" w:rsidP="002F0886">
      <w:pPr>
        <w:pStyle w:val="ListParagraph"/>
        <w:numPr>
          <w:ilvl w:val="0"/>
          <w:numId w:val="5"/>
        </w:numPr>
        <w:spacing w:before="120"/>
        <w:rPr>
          <w:b/>
          <w:u w:val="single"/>
        </w:rPr>
      </w:pPr>
      <w:r>
        <w:t xml:space="preserve">Exercises </w:t>
      </w:r>
      <w:r w:rsidR="002F0886">
        <w:t>supervision of public works employees and heavy equipment operators as determined by the</w:t>
      </w:r>
      <w:r w:rsidR="00AE44AA">
        <w:t xml:space="preserve"> City Administrator</w:t>
      </w:r>
      <w:r w:rsidR="002F0886">
        <w:t>.</w:t>
      </w:r>
    </w:p>
    <w:p w14:paraId="4878B14E" w14:textId="1D592CB9" w:rsidR="009A4BE6" w:rsidRDefault="009A4BE6" w:rsidP="002F0886">
      <w:pPr>
        <w:spacing w:before="120"/>
        <w:rPr>
          <w:b/>
          <w:u w:val="single"/>
        </w:rPr>
      </w:pPr>
      <w:r w:rsidRPr="002F0886">
        <w:rPr>
          <w:b/>
          <w:u w:val="single"/>
        </w:rPr>
        <w:t>Essential Duties and Responsibilities:</w:t>
      </w:r>
    </w:p>
    <w:p w14:paraId="5D0D04F8" w14:textId="349D626C" w:rsidR="00AE44AA" w:rsidRPr="00AE44AA" w:rsidRDefault="00AE44AA" w:rsidP="002F0886">
      <w:pPr>
        <w:spacing w:before="120"/>
        <w:rPr>
          <w:bCs/>
        </w:rPr>
      </w:pPr>
      <w:r>
        <w:rPr>
          <w:bCs/>
        </w:rPr>
        <w:t>The Public Works Director is responsible for general maintenance and repair of all City owned infrastructure, buildings, and equipment including waterworks, sewerage, and streets. Duties could include completing needs tasked with the City Public Works crew or contracting with outside companies as approved by the City Administrator</w:t>
      </w:r>
    </w:p>
    <w:p w14:paraId="4EAEF5DC" w14:textId="692BC345" w:rsidR="00AE44AA" w:rsidRDefault="00AE44AA" w:rsidP="002F0886">
      <w:pPr>
        <w:pStyle w:val="ListParagraph"/>
        <w:numPr>
          <w:ilvl w:val="1"/>
          <w:numId w:val="8"/>
        </w:numPr>
        <w:spacing w:before="120"/>
        <w:rPr>
          <w:bCs/>
        </w:rPr>
      </w:pPr>
      <w:r>
        <w:rPr>
          <w:bCs/>
        </w:rPr>
        <w:t>Review of all preliminary and final plats</w:t>
      </w:r>
      <w:r w:rsidR="00B02798" w:rsidRPr="00B02798">
        <w:rPr>
          <w:bCs/>
        </w:rPr>
        <w:t xml:space="preserve"> </w:t>
      </w:r>
      <w:r w:rsidR="00B02798">
        <w:rPr>
          <w:bCs/>
        </w:rPr>
        <w:t>to ensure compliance with City codification</w:t>
      </w:r>
      <w:r w:rsidR="00B02798">
        <w:rPr>
          <w:bCs/>
        </w:rPr>
        <w:t>.</w:t>
      </w:r>
    </w:p>
    <w:p w14:paraId="066D44FF" w14:textId="72BF6537" w:rsidR="00AE44AA" w:rsidRDefault="00AE44AA" w:rsidP="002F0886">
      <w:pPr>
        <w:pStyle w:val="ListParagraph"/>
        <w:numPr>
          <w:ilvl w:val="1"/>
          <w:numId w:val="8"/>
        </w:numPr>
        <w:spacing w:before="120"/>
        <w:rPr>
          <w:bCs/>
        </w:rPr>
      </w:pPr>
      <w:r>
        <w:rPr>
          <w:bCs/>
        </w:rPr>
        <w:t>Work closely with the City Engineer to ensure compliance with City codification on all new and existing construction of infrastructure.</w:t>
      </w:r>
    </w:p>
    <w:p w14:paraId="428A6F41" w14:textId="45B603DF" w:rsidR="00AE44AA" w:rsidRDefault="00AE44AA" w:rsidP="002F0886">
      <w:pPr>
        <w:pStyle w:val="ListParagraph"/>
        <w:numPr>
          <w:ilvl w:val="1"/>
          <w:numId w:val="8"/>
        </w:numPr>
        <w:spacing w:before="120"/>
        <w:rPr>
          <w:bCs/>
        </w:rPr>
      </w:pPr>
      <w:r>
        <w:rPr>
          <w:bCs/>
        </w:rPr>
        <w:t>Be available for meetings with project developers, City governing officials and other interested parties.</w:t>
      </w:r>
    </w:p>
    <w:p w14:paraId="60246098" w14:textId="3A51F0CA" w:rsidR="002F0886" w:rsidRDefault="002F0886" w:rsidP="002F0886">
      <w:pPr>
        <w:pStyle w:val="ListParagraph"/>
        <w:numPr>
          <w:ilvl w:val="1"/>
          <w:numId w:val="8"/>
        </w:numPr>
        <w:spacing w:before="120"/>
        <w:rPr>
          <w:bCs/>
        </w:rPr>
      </w:pPr>
      <w:r>
        <w:rPr>
          <w:bCs/>
        </w:rPr>
        <w:t>Street repairs</w:t>
      </w:r>
    </w:p>
    <w:p w14:paraId="35D4126D" w14:textId="2742B731" w:rsidR="002F0886" w:rsidRDefault="002F0886" w:rsidP="002F0886">
      <w:pPr>
        <w:pStyle w:val="ListParagraph"/>
        <w:numPr>
          <w:ilvl w:val="1"/>
          <w:numId w:val="8"/>
        </w:numPr>
        <w:spacing w:before="120"/>
        <w:rPr>
          <w:bCs/>
        </w:rPr>
      </w:pPr>
      <w:r>
        <w:rPr>
          <w:bCs/>
        </w:rPr>
        <w:t>Lift station/ sewer line repairs</w:t>
      </w:r>
    </w:p>
    <w:p w14:paraId="09139CBE" w14:textId="084086FA" w:rsidR="002F0886" w:rsidRDefault="00AE44AA" w:rsidP="002F0886">
      <w:pPr>
        <w:pStyle w:val="ListParagraph"/>
        <w:numPr>
          <w:ilvl w:val="1"/>
          <w:numId w:val="8"/>
        </w:numPr>
        <w:spacing w:before="120"/>
        <w:rPr>
          <w:bCs/>
        </w:rPr>
      </w:pPr>
      <w:r>
        <w:rPr>
          <w:bCs/>
        </w:rPr>
        <w:t>Provide staff for s</w:t>
      </w:r>
      <w:r w:rsidR="002F0886">
        <w:rPr>
          <w:bCs/>
        </w:rPr>
        <w:t xml:space="preserve">now </w:t>
      </w:r>
      <w:r w:rsidR="00274DA5">
        <w:rPr>
          <w:bCs/>
        </w:rPr>
        <w:t>plowing</w:t>
      </w:r>
      <w:r w:rsidR="00E93525">
        <w:rPr>
          <w:bCs/>
        </w:rPr>
        <w:t>.</w:t>
      </w:r>
    </w:p>
    <w:p w14:paraId="5FA708F6" w14:textId="7688217A" w:rsidR="002F0886" w:rsidRDefault="002F0886" w:rsidP="002F0886">
      <w:pPr>
        <w:pStyle w:val="ListParagraph"/>
        <w:numPr>
          <w:ilvl w:val="1"/>
          <w:numId w:val="8"/>
        </w:numPr>
        <w:spacing w:before="120"/>
        <w:rPr>
          <w:bCs/>
        </w:rPr>
      </w:pPr>
      <w:r>
        <w:rPr>
          <w:bCs/>
        </w:rPr>
        <w:t>Tree trimming</w:t>
      </w:r>
    </w:p>
    <w:p w14:paraId="49396530" w14:textId="2E86CA49" w:rsidR="002F0886" w:rsidRDefault="003E3E0E" w:rsidP="002F0886">
      <w:pPr>
        <w:pStyle w:val="ListParagraph"/>
        <w:numPr>
          <w:ilvl w:val="1"/>
          <w:numId w:val="8"/>
        </w:numPr>
        <w:spacing w:before="120"/>
        <w:rPr>
          <w:bCs/>
        </w:rPr>
      </w:pPr>
      <w:r>
        <w:rPr>
          <w:bCs/>
        </w:rPr>
        <w:t>Provide preventative v</w:t>
      </w:r>
      <w:r w:rsidR="002F0886">
        <w:rPr>
          <w:bCs/>
        </w:rPr>
        <w:t xml:space="preserve">ehicle </w:t>
      </w:r>
      <w:r w:rsidR="00274DA5">
        <w:rPr>
          <w:bCs/>
        </w:rPr>
        <w:t>maintenance</w:t>
      </w:r>
      <w:r w:rsidR="00E93525">
        <w:rPr>
          <w:bCs/>
        </w:rPr>
        <w:t>.</w:t>
      </w:r>
    </w:p>
    <w:p w14:paraId="5A784071" w14:textId="5B27109F" w:rsidR="002F0886" w:rsidRDefault="002F0886" w:rsidP="002F0886">
      <w:pPr>
        <w:pStyle w:val="ListParagraph"/>
        <w:numPr>
          <w:ilvl w:val="1"/>
          <w:numId w:val="8"/>
        </w:numPr>
        <w:spacing w:before="120"/>
        <w:rPr>
          <w:bCs/>
        </w:rPr>
      </w:pPr>
      <w:r>
        <w:rPr>
          <w:bCs/>
        </w:rPr>
        <w:t>Reading water meters</w:t>
      </w:r>
    </w:p>
    <w:p w14:paraId="464C18D1" w14:textId="6763F0E9" w:rsidR="002F0886" w:rsidRDefault="002F0886" w:rsidP="002F0886">
      <w:pPr>
        <w:pStyle w:val="ListParagraph"/>
        <w:numPr>
          <w:ilvl w:val="1"/>
          <w:numId w:val="8"/>
        </w:numPr>
        <w:spacing w:before="120"/>
        <w:rPr>
          <w:bCs/>
        </w:rPr>
      </w:pPr>
      <w:r>
        <w:rPr>
          <w:bCs/>
        </w:rPr>
        <w:t xml:space="preserve">Assist other departments as </w:t>
      </w:r>
      <w:r w:rsidR="00AE64B6">
        <w:rPr>
          <w:bCs/>
        </w:rPr>
        <w:t>requested.</w:t>
      </w:r>
    </w:p>
    <w:p w14:paraId="0C40AA86" w14:textId="0C3391AB" w:rsidR="002F0886" w:rsidRDefault="002F0886" w:rsidP="002F0886">
      <w:pPr>
        <w:pStyle w:val="ListParagraph"/>
        <w:numPr>
          <w:ilvl w:val="1"/>
          <w:numId w:val="8"/>
        </w:numPr>
        <w:spacing w:before="120"/>
        <w:rPr>
          <w:bCs/>
        </w:rPr>
      </w:pPr>
      <w:r>
        <w:rPr>
          <w:bCs/>
        </w:rPr>
        <w:t xml:space="preserve">Availability during non-scheduled work hours as </w:t>
      </w:r>
      <w:r w:rsidR="00AE64B6">
        <w:rPr>
          <w:bCs/>
        </w:rPr>
        <w:t>required.</w:t>
      </w:r>
      <w:r>
        <w:rPr>
          <w:bCs/>
        </w:rPr>
        <w:t xml:space="preserve"> </w:t>
      </w:r>
    </w:p>
    <w:p w14:paraId="4B0F8F50" w14:textId="007B21C6" w:rsidR="002F0886" w:rsidRPr="002F0886" w:rsidRDefault="00AE64B6" w:rsidP="002F0886">
      <w:pPr>
        <w:pStyle w:val="ListParagraph"/>
        <w:numPr>
          <w:ilvl w:val="1"/>
          <w:numId w:val="8"/>
        </w:numPr>
        <w:spacing w:before="120"/>
        <w:rPr>
          <w:bCs/>
        </w:rPr>
      </w:pPr>
      <w:r>
        <w:rPr>
          <w:bCs/>
        </w:rPr>
        <w:t>Perform other tasks and duties as assigned by the Public Works Director or the City Administrator.</w:t>
      </w:r>
    </w:p>
    <w:p w14:paraId="64C2263D" w14:textId="723CABBE" w:rsidR="009A4BE6" w:rsidRDefault="00AE64B6" w:rsidP="009A4BE6">
      <w:pPr>
        <w:spacing w:before="120"/>
        <w:rPr>
          <w:b/>
          <w:u w:val="single"/>
        </w:rPr>
      </w:pPr>
      <w:r>
        <w:rPr>
          <w:b/>
          <w:u w:val="single"/>
        </w:rPr>
        <w:t>Knowledge/</w:t>
      </w:r>
      <w:r w:rsidR="009A4BE6">
        <w:rPr>
          <w:b/>
          <w:u w:val="single"/>
        </w:rPr>
        <w:t>Skills</w:t>
      </w:r>
      <w:r>
        <w:rPr>
          <w:b/>
          <w:u w:val="single"/>
        </w:rPr>
        <w:t>/Abilities Requirements</w:t>
      </w:r>
      <w:r w:rsidR="009A4BE6">
        <w:rPr>
          <w:b/>
          <w:u w:val="single"/>
        </w:rPr>
        <w:t>:</w:t>
      </w:r>
    </w:p>
    <w:p w14:paraId="0741EE8B" w14:textId="4EE9BE2D" w:rsidR="009A4BE6" w:rsidRDefault="009A4BE6" w:rsidP="009A4BE6">
      <w:pPr>
        <w:pStyle w:val="ListParagraph"/>
        <w:numPr>
          <w:ilvl w:val="0"/>
          <w:numId w:val="7"/>
        </w:numPr>
        <w:spacing w:before="120"/>
      </w:pPr>
      <w:r>
        <w:t>Valid</w:t>
      </w:r>
      <w:r w:rsidR="00AE64B6">
        <w:t xml:space="preserve"> State of</w:t>
      </w:r>
      <w:r>
        <w:t xml:space="preserve"> Missouri</w:t>
      </w:r>
      <w:r w:rsidR="00AE64B6">
        <w:t xml:space="preserve"> Class “B”</w:t>
      </w:r>
      <w:r>
        <w:t xml:space="preserve"> </w:t>
      </w:r>
      <w:r w:rsidR="00AE64B6">
        <w:t>driver’s</w:t>
      </w:r>
      <w:r>
        <w:t xml:space="preserve"> license and good driving record</w:t>
      </w:r>
      <w:r w:rsidR="00AE64B6">
        <w:t>, with a DOT tanker endorsement.</w:t>
      </w:r>
    </w:p>
    <w:p w14:paraId="224A0F69" w14:textId="6618FD79" w:rsidR="00AE64B6" w:rsidRDefault="00AE64B6" w:rsidP="00AE64B6">
      <w:pPr>
        <w:pStyle w:val="ListParagraph"/>
        <w:numPr>
          <w:ilvl w:val="0"/>
          <w:numId w:val="7"/>
        </w:numPr>
        <w:spacing w:before="120"/>
      </w:pPr>
      <w:r>
        <w:t>Possess or obtain a Level 3 distribution certificate.</w:t>
      </w:r>
    </w:p>
    <w:p w14:paraId="519CD952" w14:textId="2C24D157" w:rsidR="003E3E0E" w:rsidRDefault="003E3E0E" w:rsidP="00AE64B6">
      <w:pPr>
        <w:pStyle w:val="ListParagraph"/>
        <w:numPr>
          <w:ilvl w:val="0"/>
          <w:numId w:val="7"/>
        </w:numPr>
        <w:spacing w:before="120"/>
      </w:pPr>
      <w:r>
        <w:lastRenderedPageBreak/>
        <w:t xml:space="preserve">Posses or obtain a Class A </w:t>
      </w:r>
      <w:r w:rsidR="00B1645C">
        <w:t>wastewater</w:t>
      </w:r>
      <w:r>
        <w:t xml:space="preserve"> </w:t>
      </w:r>
      <w:r w:rsidR="00274DA5">
        <w:t>licenses.</w:t>
      </w:r>
      <w:r>
        <w:t xml:space="preserve"> </w:t>
      </w:r>
    </w:p>
    <w:p w14:paraId="64E66878" w14:textId="77777777" w:rsidR="009A4BE6" w:rsidRDefault="009A4BE6" w:rsidP="009A4BE6">
      <w:pPr>
        <w:pStyle w:val="ListParagraph"/>
        <w:numPr>
          <w:ilvl w:val="0"/>
          <w:numId w:val="7"/>
        </w:numPr>
        <w:spacing w:before="120"/>
      </w:pPr>
      <w:r>
        <w:t>Skill in successful supervision of subordinates</w:t>
      </w:r>
    </w:p>
    <w:p w14:paraId="7642A513" w14:textId="470CFA0A" w:rsidR="009A4BE6" w:rsidRDefault="009A4BE6" w:rsidP="009A4BE6">
      <w:pPr>
        <w:pStyle w:val="ListParagraph"/>
        <w:numPr>
          <w:ilvl w:val="0"/>
          <w:numId w:val="7"/>
        </w:numPr>
        <w:spacing w:before="120"/>
      </w:pPr>
      <w:r>
        <w:t xml:space="preserve">Skill in establishing and maintaining effective working relationships with elected officials, appointed officials, other </w:t>
      </w:r>
      <w:r w:rsidR="00AE64B6">
        <w:t>staff,</w:t>
      </w:r>
      <w:r>
        <w:t xml:space="preserve"> and members of the public.</w:t>
      </w:r>
      <w:r w:rsidR="00AE64B6">
        <w:t xml:space="preserve"> </w:t>
      </w:r>
    </w:p>
    <w:p w14:paraId="5E9A1AE4" w14:textId="39E8B233" w:rsidR="00AE64B6" w:rsidRDefault="00AE64B6" w:rsidP="009A4BE6">
      <w:pPr>
        <w:pStyle w:val="ListParagraph"/>
        <w:numPr>
          <w:ilvl w:val="0"/>
          <w:numId w:val="7"/>
        </w:numPr>
        <w:spacing w:before="120"/>
      </w:pPr>
      <w:r>
        <w:t>Skills in handling public contact in a pleasant and professional manner.</w:t>
      </w:r>
    </w:p>
    <w:p w14:paraId="1E7F67E7" w14:textId="2D54495F" w:rsidR="009F235D" w:rsidRPr="00B02798" w:rsidRDefault="00AE64B6" w:rsidP="00B02798">
      <w:pPr>
        <w:pStyle w:val="ListParagraph"/>
        <w:numPr>
          <w:ilvl w:val="0"/>
          <w:numId w:val="7"/>
        </w:numPr>
        <w:spacing w:before="120"/>
      </w:pPr>
      <w:r>
        <w:t>Skills in judging hazardous working environments and safe work practices.</w:t>
      </w:r>
    </w:p>
    <w:p w14:paraId="75C3AFCD" w14:textId="37BB10C7" w:rsidR="009A4BE6" w:rsidRPr="00B95F2F" w:rsidRDefault="009A4BE6" w:rsidP="009A4BE6">
      <w:pPr>
        <w:spacing w:line="276" w:lineRule="auto"/>
        <w:rPr>
          <w:b/>
          <w:bCs/>
        </w:rPr>
      </w:pPr>
      <w:r w:rsidRPr="00B95F2F">
        <w:rPr>
          <w:b/>
          <w:bCs/>
        </w:rPr>
        <w:t>PHYSICAL DEMANDS</w:t>
      </w:r>
    </w:p>
    <w:p w14:paraId="6F3C4CDF" w14:textId="77777777" w:rsidR="009A4BE6" w:rsidRPr="00B95F2F" w:rsidRDefault="009A4BE6" w:rsidP="009A4BE6">
      <w:pPr>
        <w:pStyle w:val="ListParagraph"/>
        <w:numPr>
          <w:ilvl w:val="0"/>
          <w:numId w:val="2"/>
        </w:numPr>
        <w:spacing w:line="276" w:lineRule="auto"/>
      </w:pPr>
      <w:r w:rsidRPr="00B95F2F">
        <w:t>The physical demands described here are representative of those that must be met by an employee to successfully perform the essential functions of this job.</w:t>
      </w:r>
    </w:p>
    <w:p w14:paraId="775DFB86" w14:textId="77777777" w:rsidR="009A4BE6" w:rsidRPr="00B95F2F" w:rsidRDefault="009A4BE6" w:rsidP="009A4BE6">
      <w:pPr>
        <w:pStyle w:val="ListParagraph"/>
        <w:numPr>
          <w:ilvl w:val="0"/>
          <w:numId w:val="2"/>
        </w:numPr>
        <w:spacing w:line="276" w:lineRule="auto"/>
      </w:pPr>
      <w:r w:rsidRPr="00B95F2F">
        <w:t>Reasonable accommodations may be made to enable individuals with disabilities to perform the essential functions.</w:t>
      </w:r>
    </w:p>
    <w:p w14:paraId="6B872EE6" w14:textId="77777777" w:rsidR="009A4BE6" w:rsidRPr="00B95F2F" w:rsidRDefault="009A4BE6" w:rsidP="009A4BE6">
      <w:pPr>
        <w:pStyle w:val="ListParagraph"/>
        <w:numPr>
          <w:ilvl w:val="0"/>
          <w:numId w:val="2"/>
        </w:numPr>
        <w:spacing w:line="276" w:lineRule="auto"/>
      </w:pPr>
      <w:r w:rsidRPr="00B95F2F">
        <w:t>While performing the duties of this job, the employee is regularly required to reach with hands and arms.</w:t>
      </w:r>
    </w:p>
    <w:p w14:paraId="3C1F2B0F" w14:textId="77777777" w:rsidR="009A4BE6" w:rsidRPr="00B95F2F" w:rsidRDefault="009A4BE6" w:rsidP="009A4BE6">
      <w:pPr>
        <w:pStyle w:val="ListParagraph"/>
        <w:numPr>
          <w:ilvl w:val="0"/>
          <w:numId w:val="2"/>
        </w:numPr>
        <w:spacing w:line="276" w:lineRule="auto"/>
      </w:pPr>
      <w:r w:rsidRPr="00B95F2F">
        <w:t xml:space="preserve"> The employee frequently is required to stand; walk; and use hands to finger, handle, feel or operate objects, tools, or controls.</w:t>
      </w:r>
    </w:p>
    <w:p w14:paraId="12C3C1E2" w14:textId="77777777" w:rsidR="009A4BE6" w:rsidRPr="00B95F2F" w:rsidRDefault="009A4BE6" w:rsidP="009A4BE6">
      <w:pPr>
        <w:pStyle w:val="ListParagraph"/>
        <w:numPr>
          <w:ilvl w:val="0"/>
          <w:numId w:val="2"/>
        </w:numPr>
        <w:spacing w:line="276" w:lineRule="auto"/>
      </w:pPr>
      <w:r w:rsidRPr="00B95F2F">
        <w:t xml:space="preserve"> The employee is occasionally required to sit; climb or balance; stoop, kneel, crouch, or crawl; and talk or hear.</w:t>
      </w:r>
    </w:p>
    <w:p w14:paraId="7AF1AFFF" w14:textId="2463C209" w:rsidR="009A4BE6" w:rsidRPr="00B95F2F" w:rsidRDefault="009A4BE6" w:rsidP="009A4BE6">
      <w:pPr>
        <w:pStyle w:val="ListParagraph"/>
        <w:numPr>
          <w:ilvl w:val="0"/>
          <w:numId w:val="2"/>
        </w:numPr>
        <w:spacing w:line="276" w:lineRule="auto"/>
      </w:pPr>
      <w:r w:rsidRPr="00B95F2F">
        <w:t xml:space="preserve">The employee </w:t>
      </w:r>
      <w:r w:rsidR="00AE64B6">
        <w:t xml:space="preserve">may be required to </w:t>
      </w:r>
      <w:r w:rsidRPr="00B95F2F">
        <w:t xml:space="preserve">lift and/or move up to </w:t>
      </w:r>
      <w:r w:rsidR="00AE64B6">
        <w:t>70</w:t>
      </w:r>
      <w:r w:rsidRPr="00B95F2F">
        <w:t xml:space="preserve"> </w:t>
      </w:r>
      <w:r w:rsidR="00AE64B6" w:rsidRPr="00B95F2F">
        <w:t>pounds.</w:t>
      </w:r>
      <w:r w:rsidRPr="00B95F2F">
        <w:t xml:space="preserve"> </w:t>
      </w:r>
    </w:p>
    <w:p w14:paraId="24F9D2FB" w14:textId="77777777" w:rsidR="009A4BE6" w:rsidRPr="00B95F2F" w:rsidRDefault="009A4BE6" w:rsidP="009A4BE6">
      <w:pPr>
        <w:pStyle w:val="ListParagraph"/>
        <w:numPr>
          <w:ilvl w:val="0"/>
          <w:numId w:val="2"/>
        </w:numPr>
        <w:spacing w:line="276" w:lineRule="auto"/>
      </w:pPr>
      <w:r w:rsidRPr="00B95F2F">
        <w:t xml:space="preserve"> Specific vision abilities required by this job include close vision, and the ability to adjust focus.</w:t>
      </w:r>
    </w:p>
    <w:p w14:paraId="1F1FBF14" w14:textId="77777777" w:rsidR="009A4BE6" w:rsidRPr="00B95F2F" w:rsidRDefault="009A4BE6" w:rsidP="009A4BE6">
      <w:pPr>
        <w:pStyle w:val="ListParagraph"/>
        <w:numPr>
          <w:ilvl w:val="0"/>
          <w:numId w:val="2"/>
        </w:numPr>
        <w:spacing w:line="276" w:lineRule="auto"/>
      </w:pPr>
      <w:r w:rsidRPr="00B95F2F">
        <w:t>The employee may work indoors which may be temperature regulated. Employee may be exposed to extreme weather conditions of hot and cold as well as dust and/or pollen.</w:t>
      </w:r>
    </w:p>
    <w:p w14:paraId="1FF21837" w14:textId="77777777" w:rsidR="009A4BE6" w:rsidRPr="00B95F2F" w:rsidRDefault="009A4BE6" w:rsidP="009A4BE6">
      <w:pPr>
        <w:spacing w:line="276" w:lineRule="auto"/>
        <w:rPr>
          <w:b/>
          <w:bCs/>
        </w:rPr>
      </w:pPr>
      <w:r w:rsidRPr="00B95F2F">
        <w:rPr>
          <w:b/>
          <w:bCs/>
        </w:rPr>
        <w:t>WORK ENVIRONMENT</w:t>
      </w:r>
    </w:p>
    <w:p w14:paraId="2597C76E" w14:textId="77777777" w:rsidR="009A4BE6" w:rsidRPr="00B95F2F" w:rsidRDefault="009A4BE6" w:rsidP="009A4BE6">
      <w:pPr>
        <w:pStyle w:val="ListParagraph"/>
        <w:numPr>
          <w:ilvl w:val="0"/>
          <w:numId w:val="3"/>
        </w:numPr>
        <w:spacing w:line="276" w:lineRule="auto"/>
      </w:pPr>
      <w:r w:rsidRPr="00B95F2F">
        <w:t>The work environment characteristics described here are representative of those an employee encounters while performing the essential functions of this job.</w:t>
      </w:r>
    </w:p>
    <w:p w14:paraId="4ACA8B72" w14:textId="77777777" w:rsidR="009A4BE6" w:rsidRPr="00B95F2F" w:rsidRDefault="009A4BE6" w:rsidP="009A4BE6">
      <w:pPr>
        <w:pStyle w:val="ListParagraph"/>
        <w:numPr>
          <w:ilvl w:val="0"/>
          <w:numId w:val="3"/>
        </w:numPr>
        <w:spacing w:line="276" w:lineRule="auto"/>
      </w:pPr>
      <w:r w:rsidRPr="00B95F2F">
        <w:t xml:space="preserve">Reasonable accommodations may be made to enable individuals with disabilities to perform the </w:t>
      </w:r>
    </w:p>
    <w:p w14:paraId="57546F00" w14:textId="77777777" w:rsidR="009A4BE6" w:rsidRPr="00B95F2F" w:rsidRDefault="009A4BE6" w:rsidP="009A4BE6">
      <w:pPr>
        <w:pStyle w:val="ListParagraph"/>
        <w:spacing w:line="276" w:lineRule="auto"/>
      </w:pPr>
      <w:r w:rsidRPr="00B95F2F">
        <w:t>essential functions.</w:t>
      </w:r>
    </w:p>
    <w:p w14:paraId="0D844CE7" w14:textId="77777777" w:rsidR="009A4BE6" w:rsidRDefault="009A4BE6" w:rsidP="009A4BE6">
      <w:pPr>
        <w:pStyle w:val="ListParagraph"/>
        <w:numPr>
          <w:ilvl w:val="0"/>
          <w:numId w:val="4"/>
        </w:numPr>
        <w:spacing w:line="276" w:lineRule="auto"/>
      </w:pPr>
      <w:r w:rsidRPr="00B95F2F">
        <w:t>The position description is a general guideline for work behavior and is not intended to be a comprehensive listing of all job duties. Therefore, it is also not, nor can it be implied to be a contract of employment. The contents of this position description may be changed without notice, and employment may be determined by either party at will.</w:t>
      </w:r>
    </w:p>
    <w:p w14:paraId="7B4E4D97" w14:textId="77777777" w:rsidR="00AE64B6" w:rsidRDefault="00AE64B6" w:rsidP="00AE64B6">
      <w:pPr>
        <w:pBdr>
          <w:bottom w:val="single" w:sz="12" w:space="1" w:color="auto"/>
        </w:pBdr>
        <w:spacing w:line="276" w:lineRule="auto"/>
      </w:pPr>
    </w:p>
    <w:p w14:paraId="240840B5" w14:textId="6349F6FD" w:rsidR="00AE64B6" w:rsidRPr="00B95F2F" w:rsidRDefault="00AE64B6" w:rsidP="00AE64B6">
      <w:pPr>
        <w:spacing w:line="276" w:lineRule="auto"/>
        <w:ind w:left="2880"/>
      </w:pPr>
      <w:r>
        <w:t>Employee Signature and Date</w:t>
      </w:r>
    </w:p>
    <w:p w14:paraId="2786E275" w14:textId="77777777" w:rsidR="009A4BE6" w:rsidRPr="00B95F2F" w:rsidRDefault="009A4BE6" w:rsidP="009A4BE6"/>
    <w:p w14:paraId="7CAA603E" w14:textId="77777777" w:rsidR="009A4BE6" w:rsidRDefault="009A4BE6" w:rsidP="009A4BE6">
      <w:pPr>
        <w:spacing w:before="120"/>
      </w:pPr>
    </w:p>
    <w:p w14:paraId="2F3B1E24" w14:textId="77777777" w:rsidR="009A4BE6" w:rsidRDefault="009A4BE6" w:rsidP="009A4BE6">
      <w:pPr>
        <w:spacing w:before="120"/>
      </w:pPr>
    </w:p>
    <w:p w14:paraId="35084D8B" w14:textId="77777777" w:rsidR="00FD6F62" w:rsidRDefault="00FD6F62" w:rsidP="009F1AC4">
      <w:pPr>
        <w:jc w:val="center"/>
      </w:pPr>
    </w:p>
    <w:p w14:paraId="1A93A012" w14:textId="77777777" w:rsidR="00FD6F62" w:rsidRDefault="00FD6F62" w:rsidP="00FD6F62"/>
    <w:p w14:paraId="2C708C76" w14:textId="77777777" w:rsidR="00FD6F62" w:rsidRDefault="00FD6F62" w:rsidP="00FD6F62"/>
    <w:p w14:paraId="74C94E00" w14:textId="77777777" w:rsidR="00FD6F62" w:rsidRDefault="00FD6F62" w:rsidP="00FD6F62"/>
    <w:p w14:paraId="69C24C9C" w14:textId="77777777" w:rsidR="009F1AC4" w:rsidRDefault="009F1AC4" w:rsidP="009F1AC4">
      <w:pPr>
        <w:jc w:val="center"/>
      </w:pPr>
    </w:p>
    <w:p w14:paraId="5E01EB31" w14:textId="77777777" w:rsidR="009F1AC4" w:rsidRDefault="009F1AC4" w:rsidP="009F1AC4"/>
    <w:p w14:paraId="0AA88D92" w14:textId="77777777" w:rsidR="009F1AC4" w:rsidRDefault="009F1AC4" w:rsidP="009F1AC4">
      <w:pPr>
        <w:jc w:val="center"/>
      </w:pPr>
    </w:p>
    <w:sectPr w:rsidR="009F1AC4" w:rsidSect="00FC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1B1B"/>
    <w:multiLevelType w:val="hybridMultilevel"/>
    <w:tmpl w:val="9EB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91F54"/>
    <w:multiLevelType w:val="hybridMultilevel"/>
    <w:tmpl w:val="BCD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47D70"/>
    <w:multiLevelType w:val="hybridMultilevel"/>
    <w:tmpl w:val="9A0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277B7"/>
    <w:multiLevelType w:val="hybridMultilevel"/>
    <w:tmpl w:val="F09C27D0"/>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 w15:restartNumberingAfterBreak="0">
    <w:nsid w:val="45D07181"/>
    <w:multiLevelType w:val="hybridMultilevel"/>
    <w:tmpl w:val="E3CEF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038F3"/>
    <w:multiLevelType w:val="hybridMultilevel"/>
    <w:tmpl w:val="FC3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1160E"/>
    <w:multiLevelType w:val="hybridMultilevel"/>
    <w:tmpl w:val="E69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13C4B"/>
    <w:multiLevelType w:val="hybridMultilevel"/>
    <w:tmpl w:val="F63A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320030">
    <w:abstractNumId w:val="3"/>
  </w:num>
  <w:num w:numId="2" w16cid:durableId="480117439">
    <w:abstractNumId w:val="0"/>
  </w:num>
  <w:num w:numId="3" w16cid:durableId="1871524557">
    <w:abstractNumId w:val="1"/>
  </w:num>
  <w:num w:numId="4" w16cid:durableId="1175146782">
    <w:abstractNumId w:val="7"/>
  </w:num>
  <w:num w:numId="5" w16cid:durableId="214242032">
    <w:abstractNumId w:val="2"/>
  </w:num>
  <w:num w:numId="6" w16cid:durableId="216166423">
    <w:abstractNumId w:val="6"/>
  </w:num>
  <w:num w:numId="7" w16cid:durableId="1869873262">
    <w:abstractNumId w:val="5"/>
  </w:num>
  <w:num w:numId="8" w16cid:durableId="1699546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E6"/>
    <w:rsid w:val="00061CDF"/>
    <w:rsid w:val="000C6684"/>
    <w:rsid w:val="00187A1E"/>
    <w:rsid w:val="002624F8"/>
    <w:rsid w:val="00274DA5"/>
    <w:rsid w:val="002E4ED1"/>
    <w:rsid w:val="002F0886"/>
    <w:rsid w:val="003A7FD9"/>
    <w:rsid w:val="003E3E0E"/>
    <w:rsid w:val="00496C37"/>
    <w:rsid w:val="0057378B"/>
    <w:rsid w:val="005970D4"/>
    <w:rsid w:val="006C6955"/>
    <w:rsid w:val="0099159C"/>
    <w:rsid w:val="009A4BE6"/>
    <w:rsid w:val="009F1AC4"/>
    <w:rsid w:val="009F235D"/>
    <w:rsid w:val="00AE44AA"/>
    <w:rsid w:val="00AE64B6"/>
    <w:rsid w:val="00B02798"/>
    <w:rsid w:val="00B1645C"/>
    <w:rsid w:val="00CB2555"/>
    <w:rsid w:val="00CC6F1F"/>
    <w:rsid w:val="00D0665E"/>
    <w:rsid w:val="00DF6A4B"/>
    <w:rsid w:val="00E6407D"/>
    <w:rsid w:val="00E93525"/>
    <w:rsid w:val="00FC03AD"/>
    <w:rsid w:val="00FD6F62"/>
    <w:rsid w:val="00FF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3C20"/>
  <w15:docId w15:val="{D7EF132C-B7A4-4301-89B1-34A59209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970D4"/>
  </w:style>
  <w:style w:type="character" w:styleId="Hyperlink">
    <w:name w:val="Hyperlink"/>
    <w:basedOn w:val="DefaultParagraphFont"/>
    <w:uiPriority w:val="99"/>
    <w:unhideWhenUsed/>
    <w:rsid w:val="009F1AC4"/>
    <w:rPr>
      <w:color w:val="0000FF"/>
      <w:u w:val="single"/>
    </w:rPr>
  </w:style>
  <w:style w:type="paragraph" w:styleId="ListParagraph">
    <w:name w:val="List Paragraph"/>
    <w:basedOn w:val="Normal"/>
    <w:uiPriority w:val="34"/>
    <w:qFormat/>
    <w:rsid w:val="009A4BE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ybee\Documents\letterhead-c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ADDC-8BFA-4CDD-85EA-3E5C7139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letterhead-city</Template>
  <TotalTime>1</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Links>
    <vt:vector size="6" baseType="variant">
      <vt:variant>
        <vt:i4>6750281</vt:i4>
      </vt:variant>
      <vt:variant>
        <vt:i4>0</vt:i4>
      </vt:variant>
      <vt:variant>
        <vt:i4>0</vt:i4>
      </vt:variant>
      <vt:variant>
        <vt:i4>5</vt:i4>
      </vt:variant>
      <vt:variant>
        <vt:lpwstr>mailto:cityclerk@rogersvillemo.org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Bybee</dc:creator>
  <cp:keywords/>
  <dc:description/>
  <cp:lastModifiedBy>Chad Bybee</cp:lastModifiedBy>
  <cp:revision>2</cp:revision>
  <cp:lastPrinted>2025-09-04T18:39:00Z</cp:lastPrinted>
  <dcterms:created xsi:type="dcterms:W3CDTF">2025-09-08T15:19:00Z</dcterms:created>
  <dcterms:modified xsi:type="dcterms:W3CDTF">2025-09-08T15:19:00Z</dcterms:modified>
</cp:coreProperties>
</file>